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D187" w14:textId="77777777" w:rsidR="00DF077F" w:rsidRPr="00544001" w:rsidRDefault="00DF077F">
      <w:pPr>
        <w:pStyle w:val="a3"/>
        <w:rPr>
          <w:rFonts w:ascii="ＭＳ 明朝" w:eastAsia="ＭＳ 明朝" w:hAnsi="ＭＳ 明朝" w:hint="eastAsia"/>
        </w:rPr>
      </w:pPr>
      <w:r w:rsidRPr="00544001">
        <w:rPr>
          <w:rFonts w:ascii="ＭＳ 明朝" w:eastAsia="ＭＳ 明朝" w:hAnsi="ＭＳ 明朝" w:hint="eastAsia"/>
        </w:rPr>
        <w:t>様式</w:t>
      </w:r>
      <w:r w:rsidR="00E2362A" w:rsidRPr="00544001">
        <w:rPr>
          <w:rFonts w:ascii="ＭＳ 明朝" w:eastAsia="ＭＳ 明朝" w:hAnsi="ＭＳ 明朝" w:hint="eastAsia"/>
        </w:rPr>
        <w:t>５</w:t>
      </w:r>
    </w:p>
    <w:p w14:paraId="7DC725D8" w14:textId="77777777" w:rsidR="00ED59B1" w:rsidRPr="00544001" w:rsidRDefault="00ED59B1">
      <w:pPr>
        <w:pStyle w:val="a3"/>
        <w:rPr>
          <w:rFonts w:ascii="ＭＳ 明朝" w:eastAsia="ＭＳ 明朝" w:hAnsi="ＭＳ 明朝"/>
          <w:spacing w:val="0"/>
        </w:rPr>
      </w:pPr>
    </w:p>
    <w:p w14:paraId="5C03CEC5" w14:textId="77777777" w:rsidR="00DF077F" w:rsidRPr="00544001" w:rsidRDefault="00DF077F" w:rsidP="00ED59B1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</w:rPr>
        <w:t xml:space="preserve">                                                                </w:t>
      </w: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</w:t>
      </w:r>
      <w:r w:rsidR="00EC1EC1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令和</w:t>
      </w: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9204CC9" w14:textId="77777777" w:rsidR="00B75FB5" w:rsidRPr="00544001" w:rsidRDefault="00B75FB5">
      <w:pPr>
        <w:pStyle w:val="a3"/>
        <w:rPr>
          <w:rFonts w:ascii="ＭＳ 明朝" w:eastAsia="ＭＳ 明朝" w:hAnsi="ＭＳ 明朝" w:hint="eastAsia"/>
          <w:sz w:val="24"/>
          <w:szCs w:val="24"/>
        </w:rPr>
      </w:pPr>
    </w:p>
    <w:p w14:paraId="072E801B" w14:textId="77777777" w:rsidR="00ED59B1" w:rsidRPr="00544001" w:rsidRDefault="00ED59B1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1DF5516B" w14:textId="77777777" w:rsidR="00DF077F" w:rsidRPr="00544001" w:rsidRDefault="005D307A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一般財団法人</w:t>
      </w:r>
      <w:r w:rsidR="00DF077F" w:rsidRPr="00544001">
        <w:rPr>
          <w:rFonts w:ascii="ＭＳ 明朝" w:eastAsia="ＭＳ 明朝" w:hAnsi="ＭＳ 明朝" w:hint="eastAsia"/>
          <w:sz w:val="24"/>
          <w:szCs w:val="24"/>
        </w:rPr>
        <w:t>島根県建築住宅センター</w:t>
      </w:r>
      <w:r w:rsidR="00B75FB5" w:rsidRPr="00544001">
        <w:rPr>
          <w:rFonts w:ascii="ＭＳ 明朝" w:eastAsia="ＭＳ 明朝" w:hAnsi="ＭＳ 明朝" w:hint="eastAsia"/>
          <w:sz w:val="24"/>
          <w:szCs w:val="24"/>
        </w:rPr>
        <w:t xml:space="preserve">　理事長　様</w:t>
      </w:r>
    </w:p>
    <w:p w14:paraId="674145E4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</w:t>
      </w:r>
      <w:r w:rsidR="005D307A" w:rsidRPr="005440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75FB5" w:rsidRPr="00544001">
        <w:rPr>
          <w:rFonts w:ascii="ＭＳ 明朝" w:eastAsia="ＭＳ 明朝" w:hAnsi="ＭＳ 明朝"/>
          <w:spacing w:val="0"/>
          <w:sz w:val="24"/>
          <w:szCs w:val="24"/>
        </w:rPr>
        <w:t xml:space="preserve"> </w:t>
      </w:r>
    </w:p>
    <w:p w14:paraId="4E233BBB" w14:textId="77777777" w:rsidR="00B75FB5" w:rsidRPr="00544001" w:rsidRDefault="00DF077F">
      <w:pPr>
        <w:pStyle w:val="a3"/>
        <w:rPr>
          <w:rFonts w:ascii="ＭＳ 明朝" w:eastAsia="ＭＳ 明朝" w:hAnsi="ＭＳ 明朝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           </w:t>
      </w: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8B75119" w14:textId="77777777" w:rsidR="00B75FB5" w:rsidRPr="00544001" w:rsidRDefault="00B75FB5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6BAEEF97" w14:textId="77777777" w:rsidR="00DF077F" w:rsidRDefault="00DF077F" w:rsidP="00ED59B1">
      <w:pPr>
        <w:pStyle w:val="a3"/>
        <w:ind w:firstLineChars="1800" w:firstLine="4464"/>
        <w:rPr>
          <w:rFonts w:ascii="ＭＳ 明朝" w:eastAsia="ＭＳ 明朝" w:hAnsi="ＭＳ 明朝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申込者</w:t>
      </w:r>
    </w:p>
    <w:p w14:paraId="312A66F2" w14:textId="77777777" w:rsidR="00F9298C" w:rsidRPr="00544001" w:rsidRDefault="00F9298C" w:rsidP="00ED59B1">
      <w:pPr>
        <w:pStyle w:val="a3"/>
        <w:ind w:firstLineChars="1800" w:firstLine="4320"/>
        <w:rPr>
          <w:rFonts w:ascii="ＭＳ 明朝" w:eastAsia="ＭＳ 明朝" w:hAnsi="ＭＳ 明朝" w:hint="eastAsia"/>
          <w:spacing w:val="0"/>
          <w:sz w:val="24"/>
          <w:szCs w:val="24"/>
        </w:rPr>
      </w:pPr>
    </w:p>
    <w:p w14:paraId="42BC2BC1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</w:t>
      </w:r>
      <w:r w:rsidR="00ED59B1"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</w:t>
      </w:r>
      <w:r w:rsidRPr="00544001">
        <w:rPr>
          <w:rFonts w:ascii="ＭＳ 明朝" w:eastAsia="ＭＳ 明朝" w:hAnsi="ＭＳ 明朝" w:hint="eastAsia"/>
          <w:sz w:val="24"/>
          <w:szCs w:val="24"/>
        </w:rPr>
        <w:t>住　　所　〒</w:t>
      </w:r>
    </w:p>
    <w:p w14:paraId="47E75CC9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11DF646A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         </w:t>
      </w:r>
      <w:r w:rsidRPr="00544001">
        <w:rPr>
          <w:rFonts w:ascii="ＭＳ 明朝" w:eastAsia="ＭＳ 明朝" w:hAnsi="ＭＳ 明朝" w:hint="eastAsia"/>
          <w:sz w:val="24"/>
          <w:szCs w:val="24"/>
        </w:rPr>
        <w:t>氏　　名　　　　　　　　　　　　　　　　印</w:t>
      </w:r>
    </w:p>
    <w:p w14:paraId="421BDE5F" w14:textId="77777777" w:rsidR="00ED59B1" w:rsidRPr="00544001" w:rsidRDefault="00DF077F">
      <w:pPr>
        <w:pStyle w:val="a3"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         </w:t>
      </w:r>
    </w:p>
    <w:p w14:paraId="422EAE44" w14:textId="77777777" w:rsidR="00DF077F" w:rsidRPr="00544001" w:rsidRDefault="00DF077F" w:rsidP="00ED59B1">
      <w:pPr>
        <w:pStyle w:val="a3"/>
        <w:ind w:firstLineChars="1900" w:firstLine="4712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3E032AF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1B051E19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2E60533D" w14:textId="77777777" w:rsidR="00B75FB5" w:rsidRPr="00544001" w:rsidRDefault="00B75FB5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14:paraId="406620CE" w14:textId="77777777" w:rsidR="00B75FB5" w:rsidRPr="00544001" w:rsidRDefault="00B75FB5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14:paraId="290549EA" w14:textId="77777777" w:rsidR="00DF077F" w:rsidRPr="00544001" w:rsidRDefault="00AF555F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しまね長寿・子育て安心住宅リフォーム</w:t>
      </w:r>
      <w:r w:rsidR="00DF077F" w:rsidRPr="00544001">
        <w:rPr>
          <w:rFonts w:ascii="ＭＳ 明朝" w:eastAsia="ＭＳ 明朝" w:hAnsi="ＭＳ 明朝" w:hint="eastAsia"/>
          <w:sz w:val="24"/>
          <w:szCs w:val="24"/>
        </w:rPr>
        <w:t>助成事業補助金利用辞退届</w:t>
      </w:r>
    </w:p>
    <w:p w14:paraId="4AF16FFF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2B62693F" w14:textId="77777777" w:rsidR="00B75FB5" w:rsidRPr="00544001" w:rsidRDefault="00DF077F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</w:t>
      </w:r>
    </w:p>
    <w:p w14:paraId="796C6708" w14:textId="77777777" w:rsidR="00B75FB5" w:rsidRPr="00544001" w:rsidRDefault="00B75FB5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4EB9933E" w14:textId="77777777" w:rsidR="00DF077F" w:rsidRPr="00544001" w:rsidRDefault="00DF077F" w:rsidP="00ED59B1">
      <w:pPr>
        <w:pStyle w:val="a3"/>
        <w:ind w:firstLineChars="100" w:firstLine="248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先に</w:t>
      </w:r>
      <w:r w:rsidR="00AF555F" w:rsidRPr="00544001">
        <w:rPr>
          <w:rFonts w:ascii="ＭＳ 明朝" w:eastAsia="ＭＳ 明朝" w:hAnsi="ＭＳ 明朝" w:hint="eastAsia"/>
          <w:sz w:val="24"/>
          <w:szCs w:val="24"/>
        </w:rPr>
        <w:t>しまね長寿・子育て安心住宅リフォーム</w:t>
      </w:r>
      <w:r w:rsidRPr="00544001">
        <w:rPr>
          <w:rFonts w:ascii="ＭＳ 明朝" w:eastAsia="ＭＳ 明朝" w:hAnsi="ＭＳ 明朝" w:hint="eastAsia"/>
          <w:sz w:val="24"/>
          <w:szCs w:val="24"/>
        </w:rPr>
        <w:t>助成事業補助金利用</w:t>
      </w:r>
      <w:r w:rsidR="00243A85" w:rsidRPr="00544001">
        <w:rPr>
          <w:rFonts w:ascii="ＭＳ 明朝" w:eastAsia="ＭＳ 明朝" w:hAnsi="ＭＳ 明朝" w:hint="eastAsia"/>
          <w:sz w:val="24"/>
          <w:szCs w:val="24"/>
        </w:rPr>
        <w:t>予定</w:t>
      </w:r>
      <w:r w:rsidRPr="00544001">
        <w:rPr>
          <w:rFonts w:ascii="ＭＳ 明朝" w:eastAsia="ＭＳ 明朝" w:hAnsi="ＭＳ 明朝" w:hint="eastAsia"/>
          <w:sz w:val="24"/>
          <w:szCs w:val="24"/>
        </w:rPr>
        <w:t>者として通知を受けましたが、その利用を辞退します。</w:t>
      </w:r>
    </w:p>
    <w:p w14:paraId="40529CBF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3C542274" w14:textId="77777777" w:rsidR="00B75FB5" w:rsidRPr="00544001" w:rsidRDefault="00B75FB5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14:paraId="02BA9888" w14:textId="77777777" w:rsidR="00DF077F" w:rsidRPr="00544001" w:rsidRDefault="00DF077F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7A4B75" w14:textId="77777777" w:rsidR="00B75FB5" w:rsidRPr="00544001" w:rsidRDefault="00B75FB5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2DADAE3C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［辞退をする住宅］</w:t>
      </w:r>
    </w:p>
    <w:p w14:paraId="7B01FF65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555F" w:rsidRPr="00544001">
        <w:rPr>
          <w:rFonts w:ascii="ＭＳ 明朝" w:eastAsia="ＭＳ 明朝" w:hAnsi="ＭＳ 明朝" w:hint="eastAsia"/>
          <w:sz w:val="24"/>
          <w:szCs w:val="24"/>
        </w:rPr>
        <w:t>しまね長寿・子育て安心住宅リフォーム</w:t>
      </w:r>
      <w:r w:rsidRPr="00544001">
        <w:rPr>
          <w:rFonts w:ascii="ＭＳ 明朝" w:eastAsia="ＭＳ 明朝" w:hAnsi="ＭＳ 明朝" w:hint="eastAsia"/>
          <w:sz w:val="24"/>
          <w:szCs w:val="24"/>
        </w:rPr>
        <w:t>助成事業選定結果通知書</w:t>
      </w:r>
      <w:r w:rsidR="00243A85" w:rsidRPr="00544001">
        <w:rPr>
          <w:rFonts w:ascii="ＭＳ 明朝" w:eastAsia="ＭＳ 明朝" w:hAnsi="ＭＳ 明朝" w:hint="eastAsia"/>
          <w:sz w:val="24"/>
          <w:szCs w:val="24"/>
        </w:rPr>
        <w:t>の日付及び番号</w:t>
      </w:r>
    </w:p>
    <w:p w14:paraId="16AFD076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71DD01A0" w14:textId="77777777" w:rsidR="00DF077F" w:rsidRPr="00B30571" w:rsidRDefault="00DF077F">
      <w:pPr>
        <w:pStyle w:val="a3"/>
        <w:rPr>
          <w:rFonts w:ascii="ＭＳ 明朝" w:eastAsia="ＭＳ 明朝" w:hAnsi="ＭＳ 明朝"/>
          <w:color w:val="000000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</w:t>
      </w:r>
      <w:r w:rsidRPr="00B30571"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="00F9298C" w:rsidRPr="00B30571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 xml:space="preserve">令和　　</w:t>
      </w:r>
      <w:r w:rsidRPr="00B30571">
        <w:rPr>
          <w:rFonts w:ascii="ＭＳ 明朝" w:eastAsia="ＭＳ 明朝" w:hAnsi="ＭＳ 明朝" w:hint="eastAsia"/>
          <w:color w:val="000000"/>
          <w:sz w:val="24"/>
          <w:szCs w:val="24"/>
        </w:rPr>
        <w:t>年　　月　　　日</w:t>
      </w:r>
    </w:p>
    <w:p w14:paraId="46945142" w14:textId="77777777" w:rsidR="00F9298C" w:rsidRDefault="00DF077F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</w:t>
      </w:r>
    </w:p>
    <w:p w14:paraId="42FE2DD0" w14:textId="77777777" w:rsidR="00DF077F" w:rsidRPr="00544001" w:rsidRDefault="00DF077F" w:rsidP="00F9298C">
      <w:pPr>
        <w:pStyle w:val="a3"/>
        <w:ind w:firstLineChars="200" w:firstLine="496"/>
        <w:rPr>
          <w:rFonts w:ascii="ＭＳ 明朝" w:eastAsia="ＭＳ 明朝" w:hAnsi="ＭＳ 明朝" w:hint="eastAsia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第　　　　　　　　　　号</w:t>
      </w:r>
    </w:p>
    <w:p w14:paraId="2C30606D" w14:textId="77777777" w:rsidR="00BC48A3" w:rsidRPr="00544001" w:rsidRDefault="00BC48A3" w:rsidP="00BC48A3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</w:t>
      </w:r>
    </w:p>
    <w:p w14:paraId="56F00399" w14:textId="77777777" w:rsidR="00BC48A3" w:rsidRPr="00544001" w:rsidRDefault="00BC48A3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50C6E1CB" w14:textId="77777777" w:rsidR="00DF077F" w:rsidRPr="00544001" w:rsidRDefault="00DF077F" w:rsidP="003670EC">
      <w:pPr>
        <w:pStyle w:val="a3"/>
        <w:spacing w:line="2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8D10115" w14:textId="77777777" w:rsidR="00DF077F" w:rsidRPr="00544001" w:rsidRDefault="00DF077F">
      <w:pPr>
        <w:pStyle w:val="a3"/>
        <w:rPr>
          <w:rFonts w:ascii="ＭＳ 明朝" w:eastAsia="ＭＳ 明朝" w:hAnsi="ＭＳ 明朝" w:hint="eastAsia"/>
          <w:spacing w:val="0"/>
          <w:sz w:val="24"/>
          <w:szCs w:val="24"/>
        </w:rPr>
      </w:pPr>
    </w:p>
    <w:sectPr w:rsidR="00DF077F" w:rsidRPr="00544001" w:rsidSect="00BD7DF4">
      <w:pgSz w:w="11906" w:h="16838"/>
      <w:pgMar w:top="1191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6D48C" w14:textId="77777777" w:rsidR="00BD7DF4" w:rsidRDefault="00BD7DF4" w:rsidP="006B36C6">
      <w:r>
        <w:separator/>
      </w:r>
    </w:p>
  </w:endnote>
  <w:endnote w:type="continuationSeparator" w:id="0">
    <w:p w14:paraId="62BC60FB" w14:textId="77777777" w:rsidR="00BD7DF4" w:rsidRDefault="00BD7DF4" w:rsidP="006B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0CFC" w14:textId="77777777" w:rsidR="00BD7DF4" w:rsidRDefault="00BD7DF4" w:rsidP="006B36C6">
      <w:r>
        <w:separator/>
      </w:r>
    </w:p>
  </w:footnote>
  <w:footnote w:type="continuationSeparator" w:id="0">
    <w:p w14:paraId="60BDC58F" w14:textId="77777777" w:rsidR="00BD7DF4" w:rsidRDefault="00BD7DF4" w:rsidP="006B3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7F"/>
    <w:rsid w:val="000E630B"/>
    <w:rsid w:val="00102E62"/>
    <w:rsid w:val="001775DE"/>
    <w:rsid w:val="00243A85"/>
    <w:rsid w:val="003307E6"/>
    <w:rsid w:val="003560A9"/>
    <w:rsid w:val="003670EC"/>
    <w:rsid w:val="00382CDB"/>
    <w:rsid w:val="003B39DF"/>
    <w:rsid w:val="003D541A"/>
    <w:rsid w:val="00406C1D"/>
    <w:rsid w:val="00544001"/>
    <w:rsid w:val="005D307A"/>
    <w:rsid w:val="005F188A"/>
    <w:rsid w:val="005F233E"/>
    <w:rsid w:val="006B36C6"/>
    <w:rsid w:val="006F65B1"/>
    <w:rsid w:val="007B27FA"/>
    <w:rsid w:val="00A72E30"/>
    <w:rsid w:val="00A807CC"/>
    <w:rsid w:val="00AD41DE"/>
    <w:rsid w:val="00AF555F"/>
    <w:rsid w:val="00B30571"/>
    <w:rsid w:val="00B715EB"/>
    <w:rsid w:val="00B75928"/>
    <w:rsid w:val="00B75CC6"/>
    <w:rsid w:val="00B75FB5"/>
    <w:rsid w:val="00BA7BF4"/>
    <w:rsid w:val="00BC48A3"/>
    <w:rsid w:val="00BD7DF4"/>
    <w:rsid w:val="00C221F4"/>
    <w:rsid w:val="00CA42AF"/>
    <w:rsid w:val="00CF4CFE"/>
    <w:rsid w:val="00D51986"/>
    <w:rsid w:val="00D7125F"/>
    <w:rsid w:val="00DD2718"/>
    <w:rsid w:val="00DF077F"/>
    <w:rsid w:val="00E15115"/>
    <w:rsid w:val="00E2362A"/>
    <w:rsid w:val="00EC1EC1"/>
    <w:rsid w:val="00ED59B1"/>
    <w:rsid w:val="00F9298C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6C081F"/>
  <w15:chartTrackingRefBased/>
  <w15:docId w15:val="{C97E60FB-EA17-4A24-8AE4-FB6D27FF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4">
    <w:name w:val="Balloon Text"/>
    <w:basedOn w:val="a"/>
    <w:link w:val="a5"/>
    <w:rsid w:val="005D3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5D307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B36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B36C6"/>
    <w:rPr>
      <w:kern w:val="2"/>
      <w:sz w:val="21"/>
      <w:szCs w:val="24"/>
    </w:rPr>
  </w:style>
  <w:style w:type="paragraph" w:styleId="a8">
    <w:name w:val="footer"/>
    <w:basedOn w:val="a"/>
    <w:link w:val="a9"/>
    <w:rsid w:val="006B36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B36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財段法人　島根県住宅センター</dc:creator>
  <cp:keywords/>
  <cp:lastModifiedBy>uchimura</cp:lastModifiedBy>
  <cp:revision>2</cp:revision>
  <cp:lastPrinted>2024-04-02T06:18:00Z</cp:lastPrinted>
  <dcterms:created xsi:type="dcterms:W3CDTF">2024-04-03T09:38:00Z</dcterms:created>
  <dcterms:modified xsi:type="dcterms:W3CDTF">2024-04-03T09:38:00Z</dcterms:modified>
</cp:coreProperties>
</file>